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18"/>
          <w:szCs w:val="32"/>
        </w:rPr>
        <w:alias w:val="Enter your name:"/>
        <w:tag w:val="Enter your name:"/>
        <w:id w:val="4805016"/>
        <w:placeholder>
          <w:docPart w:val="E09A662D199945F49C0D7F61778887DF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EndPr/>
      <w:sdtContent>
        <w:p w14:paraId="33A2A250" w14:textId="77777777" w:rsidR="00351293" w:rsidRPr="00660634" w:rsidRDefault="00F52BD7">
          <w:pPr>
            <w:pStyle w:val="YourName"/>
            <w:rPr>
              <w:sz w:val="18"/>
              <w:szCs w:val="32"/>
            </w:rPr>
          </w:pPr>
          <w:r w:rsidRPr="00660634">
            <w:rPr>
              <w:sz w:val="18"/>
              <w:szCs w:val="32"/>
            </w:rPr>
            <w:t>D. Justice Garrish</w:t>
          </w:r>
        </w:p>
      </w:sdtContent>
    </w:sdt>
    <w:p w14:paraId="0139A2AB" w14:textId="4F7FEB9E" w:rsidR="00351293" w:rsidRPr="00660634" w:rsidRDefault="00E96D3C">
      <w:pPr>
        <w:pStyle w:val="ContactInformation"/>
        <w:rPr>
          <w:sz w:val="18"/>
          <w:szCs w:val="24"/>
        </w:rPr>
      </w:pPr>
      <w:r>
        <w:rPr>
          <w:sz w:val="18"/>
          <w:szCs w:val="24"/>
        </w:rPr>
        <w:t xml:space="preserve">Santa Clara UT 84765 </w:t>
      </w:r>
      <w:sdt>
        <w:sdtPr>
          <w:rPr>
            <w:sz w:val="18"/>
            <w:szCs w:val="24"/>
          </w:rPr>
          <w:alias w:val="Separator:"/>
          <w:tag w:val="Separator:"/>
          <w:id w:val="852073584"/>
          <w:placeholder>
            <w:docPart w:val="838C75A4B31747CC9C4758F60AC3B6FC"/>
          </w:placeholder>
          <w:temporary/>
          <w:showingPlcHdr/>
          <w15:appearance w15:val="hidden"/>
        </w:sdtPr>
        <w:sdtEndPr/>
        <w:sdtContent>
          <w:r w:rsidR="00032A20" w:rsidRPr="00660634">
            <w:rPr>
              <w:sz w:val="18"/>
              <w:szCs w:val="24"/>
            </w:rPr>
            <w:t>|</w:t>
          </w:r>
        </w:sdtContent>
      </w:sdt>
      <w:r w:rsidR="00115D44" w:rsidRPr="00660634">
        <w:rPr>
          <w:sz w:val="18"/>
          <w:szCs w:val="24"/>
        </w:rPr>
        <w:t xml:space="preserve"> </w:t>
      </w:r>
      <w:r w:rsidR="00F52BD7" w:rsidRPr="00660634">
        <w:rPr>
          <w:sz w:val="18"/>
          <w:szCs w:val="24"/>
        </w:rPr>
        <w:t>(703) 673-8031</w:t>
      </w:r>
      <w:r w:rsidR="00115D44" w:rsidRPr="00660634">
        <w:rPr>
          <w:sz w:val="18"/>
          <w:szCs w:val="24"/>
        </w:rPr>
        <w:t xml:space="preserve"> </w:t>
      </w:r>
      <w:sdt>
        <w:sdtPr>
          <w:rPr>
            <w:sz w:val="18"/>
            <w:szCs w:val="24"/>
          </w:rPr>
          <w:alias w:val="Separator:"/>
          <w:tag w:val="Separator:"/>
          <w:id w:val="-1800520950"/>
          <w:placeholder>
            <w:docPart w:val="766F910509634176818FE972CF1902B6"/>
          </w:placeholder>
          <w:temporary/>
          <w:showingPlcHdr/>
          <w15:appearance w15:val="hidden"/>
        </w:sdtPr>
        <w:sdtEndPr/>
        <w:sdtContent>
          <w:r w:rsidR="00032A20" w:rsidRPr="00660634">
            <w:rPr>
              <w:sz w:val="18"/>
              <w:szCs w:val="24"/>
            </w:rPr>
            <w:t>|</w:t>
          </w:r>
        </w:sdtContent>
      </w:sdt>
      <w:r w:rsidR="00F52BD7" w:rsidRPr="00660634">
        <w:rPr>
          <w:sz w:val="18"/>
          <w:szCs w:val="24"/>
        </w:rPr>
        <w:t xml:space="preserve"> </w:t>
      </w:r>
      <w:r w:rsidR="00E7165B" w:rsidRPr="00660634">
        <w:rPr>
          <w:sz w:val="18"/>
          <w:szCs w:val="24"/>
        </w:rPr>
        <w:t>d</w:t>
      </w:r>
      <w:r w:rsidR="00F52BD7" w:rsidRPr="00660634">
        <w:rPr>
          <w:sz w:val="18"/>
          <w:szCs w:val="24"/>
        </w:rPr>
        <w:t>aniel.garrish@gmail.com</w:t>
      </w:r>
    </w:p>
    <w:p w14:paraId="1B22382A" w14:textId="77777777" w:rsidR="00351293" w:rsidRPr="00660634" w:rsidRDefault="00E16877">
      <w:pPr>
        <w:pStyle w:val="SectionHeading"/>
        <w:rPr>
          <w:sz w:val="18"/>
          <w:szCs w:val="24"/>
        </w:rPr>
      </w:pPr>
      <w:sdt>
        <w:sdtPr>
          <w:rPr>
            <w:sz w:val="18"/>
            <w:szCs w:val="24"/>
          </w:rPr>
          <w:alias w:val="Education:"/>
          <w:tag w:val="Education:"/>
          <w:id w:val="-1894805864"/>
          <w:placeholder>
            <w:docPart w:val="3D23D099C64E43CB88B81EC425313E0B"/>
          </w:placeholder>
          <w:temporary/>
          <w:showingPlcHdr/>
          <w15:appearance w15:val="hidden"/>
        </w:sdtPr>
        <w:sdtEndPr/>
        <w:sdtContent>
          <w:r w:rsidR="00F67425" w:rsidRPr="00660634">
            <w:rPr>
              <w:sz w:val="18"/>
              <w:szCs w:val="24"/>
            </w:rPr>
            <w:t>EDUCATION</w:t>
          </w:r>
        </w:sdtContent>
      </w:sdt>
    </w:p>
    <w:p w14:paraId="2BCFDE59" w14:textId="123D94A1" w:rsidR="00DC34F5" w:rsidRDefault="00DC34F5">
      <w:pPr>
        <w:pStyle w:val="Location"/>
        <w:rPr>
          <w:sz w:val="18"/>
          <w:szCs w:val="24"/>
        </w:rPr>
      </w:pPr>
      <w:r>
        <w:rPr>
          <w:sz w:val="18"/>
          <w:szCs w:val="24"/>
        </w:rPr>
        <w:t xml:space="preserve">Rocky Vista University College of Osteopathic Medicine </w:t>
      </w:r>
    </w:p>
    <w:p w14:paraId="21FFE9EE" w14:textId="50D82963" w:rsidR="00594505" w:rsidRDefault="00E16877" w:rsidP="000B3575">
      <w:pPr>
        <w:pStyle w:val="JobTitle"/>
        <w:rPr>
          <w:sz w:val="18"/>
          <w:szCs w:val="24"/>
        </w:rPr>
      </w:pPr>
      <w:sdt>
        <w:sdtPr>
          <w:rPr>
            <w:sz w:val="18"/>
            <w:szCs w:val="24"/>
          </w:rPr>
          <w:alias w:val="Enter degree obtained:"/>
          <w:tag w:val="Enter degree obtained:"/>
          <w:id w:val="219329379"/>
          <w:placeholder>
            <w:docPart w:val="F2BD7F0DD5494F34BFD3CBD2FFF5B37D"/>
          </w:placeholder>
          <w:temporary/>
          <w:showingPlcHdr/>
          <w15:appearance w15:val="hidden"/>
        </w:sdtPr>
        <w:sdtEndPr/>
        <w:sdtContent>
          <w:r w:rsidR="00594505" w:rsidRPr="00660634">
            <w:rPr>
              <w:sz w:val="18"/>
              <w:szCs w:val="24"/>
            </w:rPr>
            <w:t>Degree obtained</w:t>
          </w:r>
        </w:sdtContent>
      </w:sdt>
      <w:r w:rsidR="00594505" w:rsidRPr="00660634">
        <w:rPr>
          <w:sz w:val="18"/>
          <w:szCs w:val="24"/>
        </w:rPr>
        <w:t xml:space="preserve">: </w:t>
      </w:r>
      <w:r w:rsidR="000B3575">
        <w:rPr>
          <w:sz w:val="18"/>
          <w:szCs w:val="24"/>
        </w:rPr>
        <w:t xml:space="preserve">Doctor of Osteopathic Medicine </w:t>
      </w:r>
      <w:r w:rsidR="00594505" w:rsidRPr="00660634">
        <w:rPr>
          <w:sz w:val="18"/>
          <w:szCs w:val="24"/>
        </w:rPr>
        <w:t xml:space="preserve"> </w:t>
      </w:r>
      <w:r w:rsidR="00594505" w:rsidRPr="00660634">
        <w:rPr>
          <w:sz w:val="18"/>
          <w:szCs w:val="24"/>
        </w:rPr>
        <w:tab/>
      </w:r>
      <w:r w:rsidR="00594505">
        <w:rPr>
          <w:sz w:val="18"/>
          <w:szCs w:val="24"/>
        </w:rPr>
        <w:t>Anticipated</w:t>
      </w:r>
      <w:r w:rsidR="00594505" w:rsidRPr="00660634">
        <w:rPr>
          <w:sz w:val="18"/>
          <w:szCs w:val="24"/>
        </w:rPr>
        <w:t xml:space="preserve"> </w:t>
      </w:r>
      <w:r w:rsidR="00FA1769">
        <w:rPr>
          <w:sz w:val="18"/>
          <w:szCs w:val="24"/>
        </w:rPr>
        <w:t>June</w:t>
      </w:r>
      <w:r w:rsidR="00594505" w:rsidRPr="00660634">
        <w:rPr>
          <w:sz w:val="18"/>
          <w:szCs w:val="24"/>
        </w:rPr>
        <w:t xml:space="preserve"> 20</w:t>
      </w:r>
      <w:r w:rsidR="00594505">
        <w:rPr>
          <w:sz w:val="18"/>
          <w:szCs w:val="24"/>
        </w:rPr>
        <w:t>24</w:t>
      </w:r>
    </w:p>
    <w:p w14:paraId="29089C3F" w14:textId="77777777" w:rsidR="00DC34F5" w:rsidRDefault="00DC34F5">
      <w:pPr>
        <w:pStyle w:val="Location"/>
        <w:rPr>
          <w:sz w:val="18"/>
          <w:szCs w:val="24"/>
        </w:rPr>
      </w:pPr>
    </w:p>
    <w:p w14:paraId="0AD16606" w14:textId="7B5FE607" w:rsidR="00351293" w:rsidRPr="00660634" w:rsidRDefault="00D2051C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Brigham Young University - </w:t>
      </w:r>
      <w:r w:rsidR="00EE29AA" w:rsidRPr="00660634">
        <w:rPr>
          <w:sz w:val="18"/>
          <w:szCs w:val="24"/>
        </w:rPr>
        <w:t>I</w:t>
      </w:r>
      <w:r w:rsidRPr="00660634">
        <w:rPr>
          <w:sz w:val="18"/>
          <w:szCs w:val="24"/>
        </w:rPr>
        <w:t>daho</w:t>
      </w:r>
    </w:p>
    <w:p w14:paraId="1E43AD17" w14:textId="5AA60D2A" w:rsidR="00351293" w:rsidRPr="00660634" w:rsidRDefault="00E16877" w:rsidP="00D2051C">
      <w:pPr>
        <w:pStyle w:val="JobTitle"/>
        <w:rPr>
          <w:sz w:val="18"/>
          <w:szCs w:val="24"/>
        </w:rPr>
      </w:pPr>
      <w:sdt>
        <w:sdtPr>
          <w:rPr>
            <w:sz w:val="18"/>
            <w:szCs w:val="24"/>
          </w:rPr>
          <w:alias w:val="Enter degree obtained:"/>
          <w:tag w:val="Enter degree obtained:"/>
          <w:id w:val="4805108"/>
          <w:placeholder>
            <w:docPart w:val="B04C003306F04500BC5085ABEEF0B8FE"/>
          </w:placeholder>
          <w:temporary/>
          <w:showingPlcHdr/>
          <w15:appearance w15:val="hidden"/>
        </w:sdtPr>
        <w:sdtEndPr/>
        <w:sdtContent>
          <w:r w:rsidR="00332342" w:rsidRPr="00660634">
            <w:rPr>
              <w:sz w:val="18"/>
              <w:szCs w:val="24"/>
            </w:rPr>
            <w:t>Degree obtained</w:t>
          </w:r>
        </w:sdtContent>
      </w:sdt>
      <w:r w:rsidR="00D2051C" w:rsidRPr="00660634">
        <w:rPr>
          <w:sz w:val="18"/>
          <w:szCs w:val="24"/>
        </w:rPr>
        <w:t xml:space="preserve">: Bachelor of Science in Human Biology </w:t>
      </w:r>
      <w:r w:rsidR="00115D44" w:rsidRPr="00660634">
        <w:rPr>
          <w:sz w:val="18"/>
          <w:szCs w:val="24"/>
        </w:rPr>
        <w:tab/>
      </w:r>
      <w:r w:rsidR="00E96D3C">
        <w:rPr>
          <w:sz w:val="18"/>
          <w:szCs w:val="24"/>
        </w:rPr>
        <w:t>Graduated</w:t>
      </w:r>
      <w:r w:rsidR="00501FA6" w:rsidRPr="00660634">
        <w:rPr>
          <w:sz w:val="18"/>
          <w:szCs w:val="24"/>
        </w:rPr>
        <w:t xml:space="preserve"> </w:t>
      </w:r>
      <w:r w:rsidR="00D2051C" w:rsidRPr="00660634">
        <w:rPr>
          <w:sz w:val="18"/>
          <w:szCs w:val="24"/>
        </w:rPr>
        <w:t>Dec 2019</w:t>
      </w:r>
    </w:p>
    <w:p w14:paraId="25541054" w14:textId="075F8B15" w:rsidR="00351293" w:rsidRPr="00660634" w:rsidRDefault="00D2051C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t>GPA: 3.7</w:t>
      </w:r>
      <w:r w:rsidR="00E96D3C">
        <w:rPr>
          <w:sz w:val="18"/>
          <w:szCs w:val="24"/>
        </w:rPr>
        <w:t>88</w:t>
      </w:r>
    </w:p>
    <w:p w14:paraId="08A20E3E" w14:textId="77777777" w:rsidR="00351293" w:rsidRPr="00660634" w:rsidRDefault="006C2760">
      <w:pPr>
        <w:pStyle w:val="SectionHeading"/>
        <w:rPr>
          <w:sz w:val="18"/>
          <w:szCs w:val="24"/>
        </w:rPr>
      </w:pPr>
      <w:r w:rsidRPr="00660634">
        <w:rPr>
          <w:sz w:val="18"/>
          <w:szCs w:val="24"/>
        </w:rPr>
        <w:t xml:space="preserve">Leadership Experience </w:t>
      </w:r>
    </w:p>
    <w:p w14:paraId="3A574284" w14:textId="77777777" w:rsidR="00285B6F" w:rsidRPr="00660634" w:rsidRDefault="00285B6F" w:rsidP="00285B6F">
      <w:pPr>
        <w:pStyle w:val="Location"/>
        <w:rPr>
          <w:sz w:val="18"/>
          <w:szCs w:val="24"/>
        </w:rPr>
      </w:pPr>
      <w:r>
        <w:rPr>
          <w:sz w:val="18"/>
          <w:szCs w:val="24"/>
        </w:rPr>
        <w:t xml:space="preserve">Rocky Vista University- </w:t>
      </w:r>
      <w:r w:rsidRPr="00A75328">
        <w:rPr>
          <w:sz w:val="18"/>
          <w:szCs w:val="24"/>
        </w:rPr>
        <w:t>Financial Literacy/Business in Medicine Club</w:t>
      </w:r>
    </w:p>
    <w:p w14:paraId="409FA588" w14:textId="77777777" w:rsidR="00285B6F" w:rsidRPr="00660634" w:rsidRDefault="00285B6F" w:rsidP="00285B6F">
      <w:pPr>
        <w:pStyle w:val="JobTitle"/>
        <w:rPr>
          <w:sz w:val="18"/>
          <w:szCs w:val="24"/>
        </w:rPr>
      </w:pPr>
      <w:r>
        <w:rPr>
          <w:sz w:val="18"/>
          <w:szCs w:val="24"/>
        </w:rPr>
        <w:t>President/OMS 1 rep.</w:t>
      </w:r>
      <w:r w:rsidRPr="00660634">
        <w:rPr>
          <w:sz w:val="18"/>
          <w:szCs w:val="24"/>
        </w:rPr>
        <w:tab/>
      </w:r>
      <w:r>
        <w:rPr>
          <w:sz w:val="18"/>
          <w:szCs w:val="24"/>
        </w:rPr>
        <w:t xml:space="preserve">Sept 2020 – Current </w:t>
      </w:r>
    </w:p>
    <w:p w14:paraId="19C875AE" w14:textId="5EDE8A65" w:rsidR="00285B6F" w:rsidRPr="00285B6F" w:rsidRDefault="00285B6F" w:rsidP="00285B6F">
      <w:pPr>
        <w:pStyle w:val="SpaceAfter"/>
        <w:rPr>
          <w:sz w:val="18"/>
          <w:szCs w:val="24"/>
        </w:rPr>
      </w:pPr>
      <w:r>
        <w:rPr>
          <w:sz w:val="18"/>
          <w:szCs w:val="24"/>
        </w:rPr>
        <w:t xml:space="preserve">Organized meetings and networking with guest speakers </w:t>
      </w:r>
    </w:p>
    <w:p w14:paraId="4C090F47" w14:textId="16B78726" w:rsidR="00351293" w:rsidRPr="00660634" w:rsidRDefault="00EE29AA" w:rsidP="00EE29AA">
      <w:pPr>
        <w:pStyle w:val="JobTitle"/>
        <w:rPr>
          <w:b w:val="0"/>
          <w:bCs/>
          <w:sz w:val="18"/>
          <w:szCs w:val="24"/>
        </w:rPr>
      </w:pPr>
      <w:r w:rsidRPr="00660634">
        <w:rPr>
          <w:b w:val="0"/>
          <w:bCs/>
          <w:sz w:val="18"/>
          <w:szCs w:val="24"/>
        </w:rPr>
        <w:t xml:space="preserve">The Church of Jesus Christ of Latter-Day Saints </w:t>
      </w:r>
    </w:p>
    <w:p w14:paraId="129BFDD3" w14:textId="77777777" w:rsidR="00351293" w:rsidRPr="00660634" w:rsidRDefault="00EE29AA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 xml:space="preserve">Ecclesiastical Teaching Supervisor </w:t>
      </w:r>
      <w:r w:rsidR="00115D44" w:rsidRPr="00660634">
        <w:rPr>
          <w:sz w:val="18"/>
          <w:szCs w:val="24"/>
        </w:rPr>
        <w:tab/>
      </w:r>
      <w:r w:rsidRPr="00660634">
        <w:rPr>
          <w:sz w:val="18"/>
          <w:szCs w:val="24"/>
        </w:rPr>
        <w:t>June 2017</w:t>
      </w:r>
      <w:r w:rsidR="00115D44" w:rsidRPr="00660634">
        <w:rPr>
          <w:sz w:val="18"/>
          <w:szCs w:val="24"/>
        </w:rPr>
        <w:t xml:space="preserve"> </w:t>
      </w:r>
      <w:sdt>
        <w:sdtPr>
          <w:rPr>
            <w:sz w:val="18"/>
            <w:szCs w:val="24"/>
          </w:rPr>
          <w:alias w:val="Separator:"/>
          <w:tag w:val="Separator:"/>
          <w:id w:val="-988010133"/>
          <w:placeholder>
            <w:docPart w:val="B741D044367B44B1B6E46D69C8C72CFF"/>
          </w:placeholder>
          <w:temporary/>
          <w:showingPlcHdr/>
          <w15:appearance w15:val="hidden"/>
        </w:sdtPr>
        <w:sdtEndPr/>
        <w:sdtContent>
          <w:r w:rsidR="00032A20" w:rsidRPr="00660634">
            <w:rPr>
              <w:sz w:val="18"/>
              <w:szCs w:val="24"/>
            </w:rPr>
            <w:t>–</w:t>
          </w:r>
        </w:sdtContent>
      </w:sdt>
      <w:r w:rsidR="00115D44" w:rsidRPr="00660634">
        <w:rPr>
          <w:sz w:val="18"/>
          <w:szCs w:val="24"/>
        </w:rPr>
        <w:t xml:space="preserve"> </w:t>
      </w:r>
      <w:r w:rsidRPr="00660634">
        <w:rPr>
          <w:sz w:val="18"/>
          <w:szCs w:val="24"/>
        </w:rPr>
        <w:t>May 2019</w:t>
      </w:r>
    </w:p>
    <w:p w14:paraId="056531C4" w14:textId="77777777" w:rsidR="00351293" w:rsidRPr="00660634" w:rsidRDefault="00EE29AA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t xml:space="preserve">Supervised instructors </w:t>
      </w:r>
      <w:r w:rsidR="007B09BC" w:rsidRPr="00660634">
        <w:rPr>
          <w:sz w:val="18"/>
          <w:szCs w:val="24"/>
        </w:rPr>
        <w:t xml:space="preserve">to teach different classes, provided trainings and format schedules.  </w:t>
      </w:r>
    </w:p>
    <w:p w14:paraId="1632E2D4" w14:textId="77777777" w:rsidR="00351293" w:rsidRPr="00660634" w:rsidRDefault="00373D0E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Brigham Young University-Idaho Premedical Society </w:t>
      </w:r>
    </w:p>
    <w:p w14:paraId="3934A274" w14:textId="77777777" w:rsidR="00351293" w:rsidRPr="00660634" w:rsidRDefault="00373D0E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 xml:space="preserve">President/Presidency Positions </w:t>
      </w:r>
      <w:r w:rsidR="00115D44" w:rsidRPr="00660634">
        <w:rPr>
          <w:sz w:val="18"/>
          <w:szCs w:val="24"/>
        </w:rPr>
        <w:tab/>
      </w:r>
      <w:r w:rsidRPr="00660634">
        <w:rPr>
          <w:sz w:val="18"/>
          <w:szCs w:val="24"/>
        </w:rPr>
        <w:t>May 2017 – April 2019</w:t>
      </w:r>
    </w:p>
    <w:p w14:paraId="334901E6" w14:textId="77777777" w:rsidR="00351293" w:rsidRPr="00660634" w:rsidRDefault="00373D0E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t xml:space="preserve">Networked with physicians within the community, planned activities, seminars and information meetings. </w:t>
      </w:r>
    </w:p>
    <w:p w14:paraId="12DAB285" w14:textId="77777777" w:rsidR="00351293" w:rsidRPr="00660634" w:rsidRDefault="00C9739D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>Brigham Young University Idaho</w:t>
      </w:r>
    </w:p>
    <w:p w14:paraId="6AFF433F" w14:textId="77777777" w:rsidR="006D5D6E" w:rsidRPr="00660634" w:rsidRDefault="00C9739D" w:rsidP="006D5D6E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 xml:space="preserve">Tutor </w:t>
      </w:r>
      <w:r w:rsidR="00115D44" w:rsidRPr="00660634">
        <w:rPr>
          <w:sz w:val="18"/>
          <w:szCs w:val="24"/>
        </w:rPr>
        <w:tab/>
      </w:r>
      <w:r w:rsidR="006D5D6E" w:rsidRPr="00660634">
        <w:rPr>
          <w:sz w:val="18"/>
          <w:szCs w:val="24"/>
        </w:rPr>
        <w:t>April 2016 – May 2018</w:t>
      </w:r>
    </w:p>
    <w:p w14:paraId="5DC3CB29" w14:textId="77777777" w:rsidR="006D5D6E" w:rsidRPr="00660634" w:rsidRDefault="00C9739D" w:rsidP="006D5D6E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t>Tutored Chemistry, Biology a</w:t>
      </w:r>
      <w:r w:rsidR="006D5D6E" w:rsidRPr="00660634">
        <w:rPr>
          <w:sz w:val="18"/>
          <w:szCs w:val="24"/>
        </w:rPr>
        <w:t xml:space="preserve">nd American a variety of semester </w:t>
      </w:r>
    </w:p>
    <w:p w14:paraId="3B55C6BA" w14:textId="77777777" w:rsidR="00351293" w:rsidRPr="00660634" w:rsidRDefault="006D5D6E" w:rsidP="006D5D6E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>Brigham Young University Idaho</w:t>
      </w:r>
    </w:p>
    <w:p w14:paraId="64B59773" w14:textId="77777777" w:rsidR="00351293" w:rsidRPr="00660634" w:rsidRDefault="006D5D6E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 xml:space="preserve">Teaching Assistant </w:t>
      </w:r>
      <w:r w:rsidR="00115D44" w:rsidRPr="00660634">
        <w:rPr>
          <w:sz w:val="18"/>
          <w:szCs w:val="24"/>
        </w:rPr>
        <w:tab/>
      </w:r>
      <w:r w:rsidRPr="00660634">
        <w:rPr>
          <w:sz w:val="18"/>
          <w:szCs w:val="24"/>
        </w:rPr>
        <w:t>Sept 2016 – Dec 2016</w:t>
      </w:r>
    </w:p>
    <w:p w14:paraId="0F76C8E7" w14:textId="6E916A0F" w:rsidR="00C9381B" w:rsidRDefault="006D5D6E" w:rsidP="00285B6F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t xml:space="preserve">Worked as a teacher’s assistant for an Anatomy class </w:t>
      </w:r>
    </w:p>
    <w:p w14:paraId="5B616A78" w14:textId="042E1264" w:rsidR="002C7727" w:rsidRDefault="002C7727" w:rsidP="002C7727">
      <w:pPr>
        <w:pStyle w:val="SectionHeading"/>
        <w:rPr>
          <w:sz w:val="18"/>
          <w:szCs w:val="24"/>
        </w:rPr>
      </w:pPr>
      <w:r>
        <w:rPr>
          <w:sz w:val="18"/>
          <w:szCs w:val="24"/>
        </w:rPr>
        <w:t xml:space="preserve">University Involvement </w:t>
      </w:r>
    </w:p>
    <w:p w14:paraId="484035CD" w14:textId="2C4BFF4B" w:rsidR="00505ED3" w:rsidRPr="00660634" w:rsidRDefault="00505ED3" w:rsidP="00505ED3">
      <w:pPr>
        <w:pStyle w:val="Location"/>
        <w:rPr>
          <w:sz w:val="18"/>
          <w:szCs w:val="24"/>
        </w:rPr>
      </w:pPr>
      <w:r>
        <w:rPr>
          <w:sz w:val="18"/>
          <w:szCs w:val="24"/>
        </w:rPr>
        <w:t xml:space="preserve">Rocky Vista University- </w:t>
      </w:r>
      <w:r w:rsidR="007B17E8">
        <w:rPr>
          <w:sz w:val="18"/>
          <w:szCs w:val="24"/>
        </w:rPr>
        <w:t>Diversity and Inclusion Student Task Force</w:t>
      </w:r>
    </w:p>
    <w:p w14:paraId="625CE764" w14:textId="5628B520" w:rsidR="00505ED3" w:rsidRPr="00660634" w:rsidRDefault="007B17E8" w:rsidP="00505ED3">
      <w:pPr>
        <w:pStyle w:val="JobTitle"/>
        <w:rPr>
          <w:sz w:val="18"/>
          <w:szCs w:val="24"/>
        </w:rPr>
      </w:pPr>
      <w:r>
        <w:rPr>
          <w:sz w:val="18"/>
          <w:szCs w:val="24"/>
        </w:rPr>
        <w:t xml:space="preserve">Member </w:t>
      </w:r>
      <w:r w:rsidR="00505ED3" w:rsidRPr="00660634">
        <w:rPr>
          <w:sz w:val="18"/>
          <w:szCs w:val="24"/>
        </w:rPr>
        <w:tab/>
      </w:r>
      <w:r w:rsidR="00505ED3">
        <w:rPr>
          <w:sz w:val="18"/>
          <w:szCs w:val="24"/>
        </w:rPr>
        <w:t xml:space="preserve">Sept 2020 – Current </w:t>
      </w:r>
    </w:p>
    <w:p w14:paraId="2125D314" w14:textId="67B54A03" w:rsidR="00505ED3" w:rsidRDefault="007B17E8" w:rsidP="00505ED3">
      <w:pPr>
        <w:pStyle w:val="SpaceAfter"/>
        <w:rPr>
          <w:sz w:val="18"/>
          <w:szCs w:val="24"/>
        </w:rPr>
      </w:pPr>
      <w:r>
        <w:rPr>
          <w:sz w:val="18"/>
          <w:szCs w:val="24"/>
        </w:rPr>
        <w:t xml:space="preserve">Help plan </w:t>
      </w:r>
      <w:r w:rsidR="00392C5F">
        <w:rPr>
          <w:sz w:val="18"/>
          <w:szCs w:val="24"/>
        </w:rPr>
        <w:t>activities.</w:t>
      </w:r>
      <w:r>
        <w:rPr>
          <w:sz w:val="18"/>
          <w:szCs w:val="24"/>
        </w:rPr>
        <w:t xml:space="preserve"> </w:t>
      </w:r>
    </w:p>
    <w:p w14:paraId="431F6162" w14:textId="52CA2956" w:rsidR="00505ED3" w:rsidRPr="00392C5F" w:rsidRDefault="00505ED3" w:rsidP="00392C5F">
      <w:pPr>
        <w:pStyle w:val="JobTitle"/>
        <w:rPr>
          <w:b w:val="0"/>
          <w:bCs/>
          <w:sz w:val="18"/>
          <w:szCs w:val="24"/>
        </w:rPr>
      </w:pPr>
      <w:r>
        <w:rPr>
          <w:sz w:val="18"/>
          <w:szCs w:val="24"/>
        </w:rPr>
        <w:t xml:space="preserve">Rocky Vista University- </w:t>
      </w:r>
      <w:r w:rsidR="00392C5F" w:rsidRPr="00092E25">
        <w:rPr>
          <w:b w:val="0"/>
          <w:bCs/>
          <w:sz w:val="18"/>
          <w:szCs w:val="24"/>
        </w:rPr>
        <w:t>American College of Osteopathic Emergency Physicians (ACOEP)</w:t>
      </w:r>
    </w:p>
    <w:p w14:paraId="25E7D282" w14:textId="02104F66" w:rsidR="00505ED3" w:rsidRPr="00660634" w:rsidRDefault="00392C5F" w:rsidP="00505ED3">
      <w:pPr>
        <w:pStyle w:val="JobTitle"/>
        <w:rPr>
          <w:sz w:val="18"/>
          <w:szCs w:val="24"/>
        </w:rPr>
      </w:pPr>
      <w:r>
        <w:rPr>
          <w:sz w:val="18"/>
          <w:szCs w:val="24"/>
        </w:rPr>
        <w:t xml:space="preserve">Member </w:t>
      </w:r>
      <w:r w:rsidR="00505ED3" w:rsidRPr="00660634">
        <w:rPr>
          <w:sz w:val="18"/>
          <w:szCs w:val="24"/>
        </w:rPr>
        <w:tab/>
      </w:r>
      <w:r w:rsidR="00505ED3">
        <w:rPr>
          <w:sz w:val="18"/>
          <w:szCs w:val="24"/>
        </w:rPr>
        <w:t xml:space="preserve">Sept 2020 – Current </w:t>
      </w:r>
    </w:p>
    <w:p w14:paraId="498379E7" w14:textId="2653E3F7" w:rsidR="00505ED3" w:rsidRDefault="00285B6F" w:rsidP="00285B6F">
      <w:pPr>
        <w:pStyle w:val="SpaceAfter"/>
        <w:rPr>
          <w:sz w:val="18"/>
          <w:szCs w:val="24"/>
        </w:rPr>
      </w:pPr>
      <w:r>
        <w:rPr>
          <w:sz w:val="18"/>
          <w:szCs w:val="24"/>
        </w:rPr>
        <w:t xml:space="preserve">Actively participating  </w:t>
      </w:r>
    </w:p>
    <w:p w14:paraId="2A0B0D5A" w14:textId="77777777" w:rsidR="00392C5F" w:rsidRPr="00660634" w:rsidRDefault="00392C5F" w:rsidP="00392C5F">
      <w:pPr>
        <w:pStyle w:val="JobTitle"/>
        <w:rPr>
          <w:b w:val="0"/>
          <w:bCs/>
          <w:sz w:val="18"/>
          <w:szCs w:val="24"/>
        </w:rPr>
      </w:pPr>
      <w:r w:rsidRPr="00170922">
        <w:rPr>
          <w:b w:val="0"/>
          <w:bCs/>
          <w:sz w:val="18"/>
          <w:szCs w:val="24"/>
        </w:rPr>
        <w:t>American Osteopathic College of Anesthesiologists (AOCA)</w:t>
      </w:r>
    </w:p>
    <w:p w14:paraId="14DDD475" w14:textId="177C8A0C" w:rsidR="00505ED3" w:rsidRPr="00660634" w:rsidRDefault="00392C5F" w:rsidP="00505ED3">
      <w:pPr>
        <w:pStyle w:val="JobTitle"/>
        <w:rPr>
          <w:sz w:val="18"/>
          <w:szCs w:val="24"/>
        </w:rPr>
      </w:pPr>
      <w:r>
        <w:rPr>
          <w:sz w:val="18"/>
          <w:szCs w:val="24"/>
        </w:rPr>
        <w:t xml:space="preserve">Member </w:t>
      </w:r>
      <w:r w:rsidR="00505ED3" w:rsidRPr="00660634">
        <w:rPr>
          <w:sz w:val="18"/>
          <w:szCs w:val="24"/>
        </w:rPr>
        <w:tab/>
      </w:r>
      <w:r w:rsidR="00505ED3">
        <w:rPr>
          <w:sz w:val="18"/>
          <w:szCs w:val="24"/>
        </w:rPr>
        <w:t xml:space="preserve">Sept 2020 – Current </w:t>
      </w:r>
    </w:p>
    <w:p w14:paraId="272BEE4B" w14:textId="42F9DF5E" w:rsidR="002C7727" w:rsidRPr="00660634" w:rsidRDefault="00285B6F" w:rsidP="00392C5F">
      <w:pPr>
        <w:pStyle w:val="SpaceAfter"/>
        <w:rPr>
          <w:sz w:val="18"/>
          <w:szCs w:val="24"/>
        </w:rPr>
      </w:pPr>
      <w:r>
        <w:rPr>
          <w:sz w:val="18"/>
          <w:szCs w:val="24"/>
        </w:rPr>
        <w:t xml:space="preserve">Actively participating </w:t>
      </w:r>
      <w:r w:rsidR="00505ED3">
        <w:rPr>
          <w:sz w:val="18"/>
          <w:szCs w:val="24"/>
        </w:rPr>
        <w:t xml:space="preserve"> </w:t>
      </w:r>
    </w:p>
    <w:p w14:paraId="38CE689B" w14:textId="77777777" w:rsidR="00351293" w:rsidRPr="00660634" w:rsidRDefault="006D5D6E">
      <w:pPr>
        <w:pStyle w:val="SectionHeading"/>
        <w:rPr>
          <w:sz w:val="18"/>
          <w:szCs w:val="24"/>
        </w:rPr>
      </w:pPr>
      <w:r w:rsidRPr="00660634">
        <w:rPr>
          <w:sz w:val="18"/>
          <w:szCs w:val="24"/>
        </w:rPr>
        <w:t xml:space="preserve">Research </w:t>
      </w:r>
    </w:p>
    <w:p w14:paraId="618FCD76" w14:textId="77777777" w:rsidR="006D5D6E" w:rsidRPr="00660634" w:rsidRDefault="006D5D6E" w:rsidP="006D5D6E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IDeA Network of Biomedical Research Excellence </w:t>
      </w:r>
    </w:p>
    <w:p w14:paraId="64CA08D3" w14:textId="77777777" w:rsidR="006D5D6E" w:rsidRPr="00660634" w:rsidRDefault="006D5D6E" w:rsidP="006D5D6E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 xml:space="preserve">Research Assistant </w:t>
      </w:r>
      <w:r w:rsidRPr="00660634">
        <w:rPr>
          <w:sz w:val="18"/>
          <w:szCs w:val="24"/>
        </w:rPr>
        <w:tab/>
        <w:t>May 201</w:t>
      </w:r>
      <w:r w:rsidR="00035651" w:rsidRPr="00660634">
        <w:rPr>
          <w:sz w:val="18"/>
          <w:szCs w:val="24"/>
        </w:rPr>
        <w:t>9</w:t>
      </w:r>
      <w:r w:rsidRPr="00660634">
        <w:rPr>
          <w:sz w:val="18"/>
          <w:szCs w:val="24"/>
        </w:rPr>
        <w:t xml:space="preserve"> – A</w:t>
      </w:r>
      <w:r w:rsidR="00035651" w:rsidRPr="00660634">
        <w:rPr>
          <w:sz w:val="18"/>
          <w:szCs w:val="24"/>
        </w:rPr>
        <w:t>ug 2019</w:t>
      </w:r>
    </w:p>
    <w:p w14:paraId="35C16224" w14:textId="77777777" w:rsidR="00035651" w:rsidRPr="00660634" w:rsidRDefault="00035651" w:rsidP="006D5D6E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Studied CXCR4 expression in synovial sarcomas for metastatic and nonmetastatic cells </w:t>
      </w:r>
    </w:p>
    <w:p w14:paraId="56DED099" w14:textId="77777777" w:rsidR="00035651" w:rsidRPr="00660634" w:rsidRDefault="00035651" w:rsidP="006D5D6E">
      <w:pPr>
        <w:pStyle w:val="Location"/>
        <w:rPr>
          <w:sz w:val="18"/>
          <w:szCs w:val="24"/>
        </w:rPr>
      </w:pPr>
    </w:p>
    <w:p w14:paraId="3CF56F66" w14:textId="77777777" w:rsidR="006D5D6E" w:rsidRPr="00660634" w:rsidRDefault="00035651" w:rsidP="006D5D6E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>Bri</w:t>
      </w:r>
      <w:r w:rsidR="006D5D6E" w:rsidRPr="00660634">
        <w:rPr>
          <w:sz w:val="18"/>
          <w:szCs w:val="24"/>
        </w:rPr>
        <w:t>gham Young University Idaho</w:t>
      </w:r>
    </w:p>
    <w:p w14:paraId="2EBF7286" w14:textId="77777777" w:rsidR="006D5D6E" w:rsidRPr="00660634" w:rsidRDefault="00035651" w:rsidP="006D5D6E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 xml:space="preserve">Research assistant </w:t>
      </w:r>
      <w:r w:rsidR="006D5D6E" w:rsidRPr="00660634">
        <w:rPr>
          <w:sz w:val="18"/>
          <w:szCs w:val="24"/>
        </w:rPr>
        <w:tab/>
      </w:r>
      <w:r w:rsidRPr="00660634">
        <w:rPr>
          <w:sz w:val="18"/>
          <w:szCs w:val="24"/>
        </w:rPr>
        <w:t>Sept</w:t>
      </w:r>
      <w:r w:rsidR="006D5D6E" w:rsidRPr="00660634">
        <w:rPr>
          <w:sz w:val="18"/>
          <w:szCs w:val="24"/>
        </w:rPr>
        <w:t xml:space="preserve"> 201</w:t>
      </w:r>
      <w:r w:rsidRPr="00660634">
        <w:rPr>
          <w:sz w:val="18"/>
          <w:szCs w:val="24"/>
        </w:rPr>
        <w:t>8</w:t>
      </w:r>
      <w:r w:rsidR="006D5D6E" w:rsidRPr="00660634">
        <w:rPr>
          <w:sz w:val="18"/>
          <w:szCs w:val="24"/>
        </w:rPr>
        <w:t xml:space="preserve"> – </w:t>
      </w:r>
      <w:r w:rsidRPr="00660634">
        <w:rPr>
          <w:sz w:val="18"/>
          <w:szCs w:val="24"/>
        </w:rPr>
        <w:t>Dec</w:t>
      </w:r>
      <w:r w:rsidR="006D5D6E" w:rsidRPr="00660634">
        <w:rPr>
          <w:sz w:val="18"/>
          <w:szCs w:val="24"/>
        </w:rPr>
        <w:t xml:space="preserve"> 2018</w:t>
      </w:r>
    </w:p>
    <w:p w14:paraId="019949B0" w14:textId="69477480" w:rsidR="00351293" w:rsidRDefault="00035651" w:rsidP="00035651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lastRenderedPageBreak/>
        <w:t>Studying clinical depression in r</w:t>
      </w:r>
      <w:r w:rsidR="00B2209A" w:rsidRPr="00660634">
        <w:rPr>
          <w:sz w:val="18"/>
          <w:szCs w:val="24"/>
        </w:rPr>
        <w:t>ats</w:t>
      </w:r>
    </w:p>
    <w:p w14:paraId="2D34D112" w14:textId="77777777" w:rsidR="002C7727" w:rsidRPr="00660634" w:rsidRDefault="00E16877" w:rsidP="002C7727">
      <w:pPr>
        <w:pStyle w:val="SectionHeading"/>
        <w:rPr>
          <w:sz w:val="18"/>
          <w:szCs w:val="24"/>
        </w:rPr>
      </w:pPr>
      <w:sdt>
        <w:sdtPr>
          <w:rPr>
            <w:sz w:val="18"/>
            <w:szCs w:val="24"/>
          </w:rPr>
          <w:alias w:val="Teaching Experience:"/>
          <w:tag w:val="Teaching Experience:"/>
          <w:id w:val="-1341844531"/>
          <w:placeholder>
            <w:docPart w:val="E2C596CB7B4F45F9B20A0366B7582798"/>
          </w:placeholder>
          <w15:appearance w15:val="hidden"/>
        </w:sdtPr>
        <w:sdtEndPr/>
        <w:sdtContent>
          <w:r w:rsidR="002C7727" w:rsidRPr="00660634">
            <w:rPr>
              <w:sz w:val="18"/>
              <w:szCs w:val="24"/>
            </w:rPr>
            <w:t xml:space="preserve">Volunteering Experiences </w:t>
          </w:r>
        </w:sdtContent>
      </w:sdt>
    </w:p>
    <w:p w14:paraId="5E457315" w14:textId="77777777" w:rsidR="002C7727" w:rsidRPr="00660634" w:rsidRDefault="002C7727" w:rsidP="002C7727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Carriage Cove Short Stay Rehabilitation </w:t>
      </w:r>
    </w:p>
    <w:p w14:paraId="295CDAC6" w14:textId="77777777" w:rsidR="002C7727" w:rsidRPr="00660634" w:rsidRDefault="002C7727" w:rsidP="002C7727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 xml:space="preserve">Medical Scribe </w:t>
      </w:r>
      <w:r w:rsidRPr="00660634">
        <w:rPr>
          <w:sz w:val="18"/>
          <w:szCs w:val="24"/>
        </w:rPr>
        <w:tab/>
        <w:t>Jan – May 2019</w:t>
      </w:r>
    </w:p>
    <w:p w14:paraId="6A41B837" w14:textId="77777777" w:rsidR="002C7727" w:rsidRPr="00660634" w:rsidRDefault="002C7727" w:rsidP="002C7727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t xml:space="preserve">Scribed for Dr. Michael Packer, MD </w:t>
      </w:r>
    </w:p>
    <w:p w14:paraId="76451176" w14:textId="77777777" w:rsidR="002C7727" w:rsidRPr="00660634" w:rsidRDefault="002C7727" w:rsidP="002C7727">
      <w:pPr>
        <w:pStyle w:val="JobTitle"/>
        <w:rPr>
          <w:b w:val="0"/>
          <w:bCs/>
          <w:sz w:val="18"/>
          <w:szCs w:val="24"/>
        </w:rPr>
      </w:pPr>
      <w:r w:rsidRPr="00660634">
        <w:rPr>
          <w:b w:val="0"/>
          <w:bCs/>
          <w:sz w:val="18"/>
          <w:szCs w:val="24"/>
        </w:rPr>
        <w:t xml:space="preserve">Camp Kesem Teton Valley </w:t>
      </w:r>
    </w:p>
    <w:p w14:paraId="52BBC2E5" w14:textId="77777777" w:rsidR="002C7727" w:rsidRPr="00660634" w:rsidRDefault="002C7727" w:rsidP="002C7727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 xml:space="preserve">Camp Coordinator </w:t>
      </w:r>
      <w:r w:rsidRPr="00660634">
        <w:rPr>
          <w:sz w:val="18"/>
          <w:szCs w:val="24"/>
        </w:rPr>
        <w:tab/>
        <w:t>Nov 2017 – Dec 2019</w:t>
      </w:r>
    </w:p>
    <w:p w14:paraId="08309BBE" w14:textId="77777777" w:rsidR="002C7727" w:rsidRPr="00660634" w:rsidRDefault="002C7727" w:rsidP="002C7727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t xml:space="preserve">Planned fundraisers, in accordance with annual goals </w:t>
      </w:r>
    </w:p>
    <w:p w14:paraId="4BD3859D" w14:textId="77777777" w:rsidR="002C7727" w:rsidRPr="00660634" w:rsidRDefault="002C7727" w:rsidP="002C7727">
      <w:pPr>
        <w:pStyle w:val="JobTitle"/>
        <w:rPr>
          <w:b w:val="0"/>
          <w:bCs/>
          <w:sz w:val="18"/>
          <w:szCs w:val="24"/>
        </w:rPr>
      </w:pPr>
      <w:r w:rsidRPr="00660634">
        <w:rPr>
          <w:b w:val="0"/>
          <w:bCs/>
          <w:sz w:val="18"/>
          <w:szCs w:val="24"/>
        </w:rPr>
        <w:t xml:space="preserve">Student Support </w:t>
      </w:r>
    </w:p>
    <w:p w14:paraId="0CB9BDB7" w14:textId="77777777" w:rsidR="002C7727" w:rsidRPr="00660634" w:rsidRDefault="002C7727" w:rsidP="002C7727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>Student Mentor</w:t>
      </w:r>
      <w:r w:rsidRPr="00660634">
        <w:rPr>
          <w:sz w:val="18"/>
          <w:szCs w:val="24"/>
        </w:rPr>
        <w:tab/>
        <w:t>Sept – Dec 2017</w:t>
      </w:r>
    </w:p>
    <w:p w14:paraId="4CAFDB9D" w14:textId="77777777" w:rsidR="002C7727" w:rsidRPr="00660634" w:rsidRDefault="002C7727" w:rsidP="002C7727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t xml:space="preserve">Meet with students one on one in assisting, planning and helping first semester students adjust to college. </w:t>
      </w:r>
    </w:p>
    <w:p w14:paraId="1188F07A" w14:textId="77777777" w:rsidR="002C7727" w:rsidRPr="00660634" w:rsidRDefault="002C7727" w:rsidP="002C7727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>Bone Marrow Registry DKMS/ American Red Cross Blood Drive</w:t>
      </w:r>
      <w:r w:rsidRPr="00660634">
        <w:rPr>
          <w:sz w:val="18"/>
          <w:szCs w:val="24"/>
        </w:rPr>
        <w:tab/>
        <w:t>May 2017 – Nov 2018</w:t>
      </w:r>
    </w:p>
    <w:p w14:paraId="4D7E3503" w14:textId="77777777" w:rsidR="002C7727" w:rsidRPr="00660634" w:rsidRDefault="002C7727" w:rsidP="002C7727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t xml:space="preserve">Recruiting and informing people on the importance of donating and registering for the organizations. </w:t>
      </w:r>
    </w:p>
    <w:p w14:paraId="7DC492DF" w14:textId="77777777" w:rsidR="002C7727" w:rsidRPr="00660634" w:rsidRDefault="002C7727" w:rsidP="002C7727">
      <w:pPr>
        <w:pStyle w:val="JobTitle"/>
        <w:rPr>
          <w:b w:val="0"/>
          <w:bCs/>
          <w:sz w:val="18"/>
          <w:szCs w:val="24"/>
        </w:rPr>
      </w:pPr>
      <w:r w:rsidRPr="00660634">
        <w:rPr>
          <w:b w:val="0"/>
          <w:bCs/>
          <w:sz w:val="18"/>
          <w:szCs w:val="24"/>
        </w:rPr>
        <w:t xml:space="preserve">The Church of Jesus Christ of Latter-Day Saints </w:t>
      </w:r>
    </w:p>
    <w:p w14:paraId="79436C98" w14:textId="77777777" w:rsidR="002C7727" w:rsidRPr="00660634" w:rsidRDefault="002C7727" w:rsidP="002C7727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>Ecclesiastical Mission</w:t>
      </w:r>
      <w:r w:rsidRPr="00660634">
        <w:rPr>
          <w:sz w:val="18"/>
          <w:szCs w:val="24"/>
        </w:rPr>
        <w:tab/>
        <w:t>Sept 2013 – Sept 2015</w:t>
      </w:r>
    </w:p>
    <w:p w14:paraId="2AA9FF87" w14:textId="77777777" w:rsidR="002C7727" w:rsidRPr="00660634" w:rsidRDefault="002C7727" w:rsidP="002C7727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t xml:space="preserve">Served the local communities in a number of different service projects from chopping wood to putting up fences for individuals  </w:t>
      </w:r>
    </w:p>
    <w:p w14:paraId="7E4F93FD" w14:textId="77777777" w:rsidR="0096184B" w:rsidRPr="00660634" w:rsidRDefault="00E16877" w:rsidP="0096184B">
      <w:pPr>
        <w:pStyle w:val="SectionHeading"/>
        <w:rPr>
          <w:sz w:val="18"/>
          <w:szCs w:val="24"/>
        </w:rPr>
      </w:pPr>
      <w:sdt>
        <w:sdtPr>
          <w:rPr>
            <w:sz w:val="18"/>
            <w:szCs w:val="24"/>
          </w:rPr>
          <w:alias w:val="Awards:"/>
          <w:tag w:val="Awards:"/>
          <w:id w:val="1299884277"/>
          <w:placeholder>
            <w:docPart w:val="8873F91C8BB44D02BA2DACC3CD744A33"/>
          </w:placeholder>
          <w:temporary/>
          <w:showingPlcHdr/>
          <w15:appearance w15:val="hidden"/>
        </w:sdtPr>
        <w:sdtEndPr/>
        <w:sdtContent>
          <w:r w:rsidR="0096184B" w:rsidRPr="00660634">
            <w:rPr>
              <w:sz w:val="18"/>
              <w:szCs w:val="24"/>
            </w:rPr>
            <w:t>AWARDS</w:t>
          </w:r>
        </w:sdtContent>
      </w:sdt>
    </w:p>
    <w:p w14:paraId="4DED4A38" w14:textId="77777777" w:rsidR="0096184B" w:rsidRPr="00660634" w:rsidRDefault="0096184B" w:rsidP="0096184B">
      <w:pPr>
        <w:pStyle w:val="NormalBodyText"/>
        <w:rPr>
          <w:b/>
          <w:bCs/>
          <w:sz w:val="18"/>
          <w:szCs w:val="24"/>
        </w:rPr>
      </w:pPr>
      <w:r w:rsidRPr="00660634">
        <w:rPr>
          <w:sz w:val="18"/>
          <w:szCs w:val="24"/>
        </w:rPr>
        <w:t xml:space="preserve">Eagle Scout </w:t>
      </w:r>
      <w:r w:rsidRPr="00660634">
        <w:rPr>
          <w:sz w:val="18"/>
          <w:szCs w:val="24"/>
        </w:rPr>
        <w:tab/>
      </w:r>
      <w:r w:rsidRPr="00660634">
        <w:rPr>
          <w:b/>
          <w:bCs/>
          <w:sz w:val="18"/>
          <w:szCs w:val="24"/>
        </w:rPr>
        <w:t xml:space="preserve">Dec 2012 </w:t>
      </w:r>
    </w:p>
    <w:p w14:paraId="754D2FEF" w14:textId="77777777" w:rsidR="002C7727" w:rsidRPr="00660634" w:rsidRDefault="002C7727" w:rsidP="00035651">
      <w:pPr>
        <w:pStyle w:val="SpaceAfter"/>
        <w:rPr>
          <w:sz w:val="18"/>
          <w:szCs w:val="24"/>
        </w:rPr>
      </w:pPr>
    </w:p>
    <w:p w14:paraId="70AC9198" w14:textId="77777777" w:rsidR="00351293" w:rsidRPr="00660634" w:rsidRDefault="00035651">
      <w:pPr>
        <w:pStyle w:val="SectionHeading"/>
        <w:rPr>
          <w:sz w:val="18"/>
          <w:szCs w:val="24"/>
        </w:rPr>
      </w:pPr>
      <w:r w:rsidRPr="00660634">
        <w:rPr>
          <w:sz w:val="18"/>
          <w:szCs w:val="24"/>
        </w:rPr>
        <w:t xml:space="preserve">Paid Employment </w:t>
      </w:r>
    </w:p>
    <w:p w14:paraId="275A57F4" w14:textId="77777777" w:rsidR="00035651" w:rsidRPr="00660634" w:rsidRDefault="00035651" w:rsidP="00035651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>Moving it 4 less</w:t>
      </w:r>
    </w:p>
    <w:p w14:paraId="4FECE1AA" w14:textId="77777777" w:rsidR="00035651" w:rsidRPr="00660634" w:rsidRDefault="00035651" w:rsidP="00035651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>Mover</w:t>
      </w:r>
      <w:r w:rsidRPr="00660634">
        <w:rPr>
          <w:sz w:val="18"/>
          <w:szCs w:val="24"/>
        </w:rPr>
        <w:tab/>
        <w:t>Summer of 2017 &amp; 2018</w:t>
      </w:r>
    </w:p>
    <w:p w14:paraId="4D9A0F2C" w14:textId="77777777" w:rsidR="00035651" w:rsidRPr="00660634" w:rsidRDefault="00035651" w:rsidP="00035651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Moved people’s belongings  </w:t>
      </w:r>
    </w:p>
    <w:p w14:paraId="2A44F1B6" w14:textId="77777777" w:rsidR="00B2209A" w:rsidRPr="00660634" w:rsidRDefault="00B2209A" w:rsidP="00035651">
      <w:pPr>
        <w:pStyle w:val="Location"/>
        <w:rPr>
          <w:sz w:val="18"/>
          <w:szCs w:val="24"/>
        </w:rPr>
      </w:pPr>
    </w:p>
    <w:p w14:paraId="31F9AE15" w14:textId="77777777" w:rsidR="00035651" w:rsidRPr="00660634" w:rsidRDefault="00035651" w:rsidP="00035651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Quality Service Moving </w:t>
      </w:r>
    </w:p>
    <w:p w14:paraId="529822BC" w14:textId="77777777" w:rsidR="00035651" w:rsidRPr="00660634" w:rsidRDefault="00035651" w:rsidP="00035651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 xml:space="preserve">Mover </w:t>
      </w:r>
      <w:r w:rsidRPr="00660634">
        <w:rPr>
          <w:sz w:val="18"/>
          <w:szCs w:val="24"/>
        </w:rPr>
        <w:tab/>
        <w:t>Sept 2015 – Dec 2015</w:t>
      </w:r>
    </w:p>
    <w:p w14:paraId="31796E99" w14:textId="77777777" w:rsidR="00035651" w:rsidRPr="00660634" w:rsidRDefault="00035651" w:rsidP="00035651">
      <w:pPr>
        <w:pStyle w:val="SpaceAfter"/>
        <w:rPr>
          <w:sz w:val="18"/>
          <w:szCs w:val="24"/>
        </w:rPr>
      </w:pPr>
      <w:r w:rsidRPr="00660634">
        <w:rPr>
          <w:sz w:val="18"/>
          <w:szCs w:val="24"/>
        </w:rPr>
        <w:t xml:space="preserve">Moved people’s belongings, transported them to different residence and or stored them for long term storage. </w:t>
      </w:r>
    </w:p>
    <w:p w14:paraId="1A94B76E" w14:textId="77777777" w:rsidR="00035651" w:rsidRPr="00660634" w:rsidRDefault="00035651" w:rsidP="00035651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Ravensworth Pool </w:t>
      </w:r>
    </w:p>
    <w:p w14:paraId="564DB440" w14:textId="77777777" w:rsidR="00035651" w:rsidRPr="00660634" w:rsidRDefault="00035651" w:rsidP="00035651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 xml:space="preserve">Assistant Manager </w:t>
      </w:r>
      <w:r w:rsidRPr="00660634">
        <w:rPr>
          <w:sz w:val="18"/>
          <w:szCs w:val="24"/>
        </w:rPr>
        <w:tab/>
      </w:r>
      <w:r w:rsidR="005F58EA" w:rsidRPr="00660634">
        <w:rPr>
          <w:sz w:val="18"/>
          <w:szCs w:val="24"/>
        </w:rPr>
        <w:t>June</w:t>
      </w:r>
      <w:r w:rsidRPr="00660634">
        <w:rPr>
          <w:sz w:val="18"/>
          <w:szCs w:val="24"/>
        </w:rPr>
        <w:t xml:space="preserve"> 201</w:t>
      </w:r>
      <w:r w:rsidR="005F58EA" w:rsidRPr="00660634">
        <w:rPr>
          <w:sz w:val="18"/>
          <w:szCs w:val="24"/>
        </w:rPr>
        <w:t>3</w:t>
      </w:r>
      <w:r w:rsidRPr="00660634">
        <w:rPr>
          <w:sz w:val="18"/>
          <w:szCs w:val="24"/>
        </w:rPr>
        <w:t xml:space="preserve"> – </w:t>
      </w:r>
      <w:r w:rsidR="005F58EA" w:rsidRPr="00660634">
        <w:rPr>
          <w:sz w:val="18"/>
          <w:szCs w:val="24"/>
        </w:rPr>
        <w:t>Sept</w:t>
      </w:r>
      <w:r w:rsidRPr="00660634">
        <w:rPr>
          <w:sz w:val="18"/>
          <w:szCs w:val="24"/>
        </w:rPr>
        <w:t xml:space="preserve"> 201</w:t>
      </w:r>
      <w:r w:rsidR="005F58EA" w:rsidRPr="00660634">
        <w:rPr>
          <w:sz w:val="18"/>
          <w:szCs w:val="24"/>
        </w:rPr>
        <w:t>3</w:t>
      </w:r>
    </w:p>
    <w:p w14:paraId="7E08EB6A" w14:textId="77777777" w:rsidR="00035651" w:rsidRPr="00660634" w:rsidRDefault="005F58EA" w:rsidP="00035651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Worked as the on-shift manager supervising the lifeguards and monitoring the pools chemical levels. </w:t>
      </w:r>
    </w:p>
    <w:p w14:paraId="373C3E7D" w14:textId="77777777" w:rsidR="005F58EA" w:rsidRPr="00660634" w:rsidRDefault="005F58EA" w:rsidP="005F58EA">
      <w:pPr>
        <w:pStyle w:val="Location"/>
        <w:rPr>
          <w:sz w:val="18"/>
          <w:szCs w:val="24"/>
        </w:rPr>
      </w:pPr>
    </w:p>
    <w:p w14:paraId="1D361A5A" w14:textId="77777777" w:rsidR="005F58EA" w:rsidRPr="00660634" w:rsidRDefault="005F58EA" w:rsidP="005F58EA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Wakefield Rec Center </w:t>
      </w:r>
    </w:p>
    <w:p w14:paraId="3F9DB979" w14:textId="77777777" w:rsidR="005F58EA" w:rsidRPr="00660634" w:rsidRDefault="005F58EA" w:rsidP="005F58EA">
      <w:pPr>
        <w:pStyle w:val="JobTitle"/>
        <w:rPr>
          <w:sz w:val="18"/>
          <w:szCs w:val="24"/>
        </w:rPr>
      </w:pPr>
      <w:r w:rsidRPr="00660634">
        <w:rPr>
          <w:sz w:val="18"/>
          <w:szCs w:val="24"/>
        </w:rPr>
        <w:t>Lifeguard</w:t>
      </w:r>
      <w:r w:rsidRPr="00660634">
        <w:rPr>
          <w:sz w:val="18"/>
          <w:szCs w:val="24"/>
        </w:rPr>
        <w:tab/>
        <w:t>Summer 2011, 2012, 2013</w:t>
      </w:r>
    </w:p>
    <w:p w14:paraId="20E13B70" w14:textId="77777777" w:rsidR="005F58EA" w:rsidRPr="00660634" w:rsidRDefault="005F58EA" w:rsidP="005F58EA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Monitored the health and safety of the pool at the rec center </w:t>
      </w:r>
    </w:p>
    <w:p w14:paraId="7BB2016A" w14:textId="77777777" w:rsidR="00493ADA" w:rsidRPr="00660634" w:rsidRDefault="00493ADA" w:rsidP="00493ADA">
      <w:pPr>
        <w:pStyle w:val="SectionHeading"/>
        <w:rPr>
          <w:sz w:val="18"/>
          <w:szCs w:val="24"/>
        </w:rPr>
      </w:pPr>
      <w:r w:rsidRPr="00660634">
        <w:rPr>
          <w:sz w:val="18"/>
          <w:szCs w:val="24"/>
        </w:rPr>
        <w:t xml:space="preserve">Interests </w:t>
      </w:r>
    </w:p>
    <w:p w14:paraId="76ED3584" w14:textId="77777777" w:rsidR="00493ADA" w:rsidRPr="00660634" w:rsidRDefault="00493ADA" w:rsidP="00493ADA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>Cooking</w:t>
      </w:r>
    </w:p>
    <w:p w14:paraId="052B0C75" w14:textId="77777777" w:rsidR="00493ADA" w:rsidRPr="00660634" w:rsidRDefault="00493ADA" w:rsidP="00493ADA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 xml:space="preserve">Weight lifting </w:t>
      </w:r>
    </w:p>
    <w:p w14:paraId="5F898F96" w14:textId="77777777" w:rsidR="00493ADA" w:rsidRPr="00660634" w:rsidRDefault="00493ADA" w:rsidP="00493ADA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>Spending time with my kids</w:t>
      </w:r>
    </w:p>
    <w:p w14:paraId="3B565857" w14:textId="74B084B4" w:rsidR="00493ADA" w:rsidRPr="00660634" w:rsidRDefault="00493ADA" w:rsidP="00493ADA">
      <w:pPr>
        <w:pStyle w:val="Location"/>
        <w:rPr>
          <w:sz w:val="18"/>
          <w:szCs w:val="24"/>
        </w:rPr>
      </w:pPr>
      <w:r w:rsidRPr="00660634">
        <w:rPr>
          <w:sz w:val="18"/>
          <w:szCs w:val="24"/>
        </w:rPr>
        <w:t>Trying new restaurants</w:t>
      </w:r>
    </w:p>
    <w:p w14:paraId="7A87DC31" w14:textId="77777777" w:rsidR="00493ADA" w:rsidRPr="00660634" w:rsidRDefault="00493ADA" w:rsidP="00493ADA">
      <w:pPr>
        <w:pStyle w:val="SectionHeading"/>
        <w:rPr>
          <w:sz w:val="18"/>
          <w:szCs w:val="24"/>
        </w:rPr>
      </w:pPr>
    </w:p>
    <w:p w14:paraId="491734CB" w14:textId="77777777" w:rsidR="00493ADA" w:rsidRPr="00660634" w:rsidRDefault="00493ADA" w:rsidP="00493ADA">
      <w:pPr>
        <w:pStyle w:val="SectionHeading"/>
        <w:rPr>
          <w:sz w:val="18"/>
          <w:szCs w:val="24"/>
        </w:rPr>
      </w:pPr>
      <w:r w:rsidRPr="00660634">
        <w:rPr>
          <w:sz w:val="18"/>
          <w:szCs w:val="24"/>
        </w:rPr>
        <w:lastRenderedPageBreak/>
        <w:t xml:space="preserve"> </w:t>
      </w:r>
    </w:p>
    <w:p w14:paraId="1A51264A" w14:textId="77777777" w:rsidR="00493ADA" w:rsidRPr="00660634" w:rsidRDefault="00493ADA" w:rsidP="00035651">
      <w:pPr>
        <w:pStyle w:val="Location"/>
        <w:rPr>
          <w:sz w:val="18"/>
          <w:szCs w:val="24"/>
        </w:rPr>
      </w:pPr>
    </w:p>
    <w:p w14:paraId="3636B6DB" w14:textId="77777777" w:rsidR="00035651" w:rsidRPr="00660634" w:rsidRDefault="00035651">
      <w:pPr>
        <w:pStyle w:val="SpaceAfter"/>
        <w:rPr>
          <w:sz w:val="18"/>
          <w:szCs w:val="24"/>
        </w:rPr>
      </w:pPr>
    </w:p>
    <w:p w14:paraId="6C11BE75" w14:textId="77777777" w:rsidR="00351293" w:rsidRPr="00660634" w:rsidRDefault="00351293">
      <w:pPr>
        <w:pStyle w:val="NormalBodyText"/>
        <w:rPr>
          <w:sz w:val="18"/>
          <w:szCs w:val="24"/>
        </w:rPr>
      </w:pPr>
    </w:p>
    <w:sectPr w:rsidR="00351293" w:rsidRPr="00660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55726" w14:textId="77777777" w:rsidR="00E16877" w:rsidRDefault="00E16877">
      <w:pPr>
        <w:spacing w:line="240" w:lineRule="auto"/>
      </w:pPr>
      <w:r>
        <w:separator/>
      </w:r>
    </w:p>
  </w:endnote>
  <w:endnote w:type="continuationSeparator" w:id="0">
    <w:p w14:paraId="2B5AD5F0" w14:textId="77777777" w:rsidR="00E16877" w:rsidRDefault="00E16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AD0C" w14:textId="77777777" w:rsidR="00332342" w:rsidRDefault="0033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5ACEA" w14:textId="77777777" w:rsidR="00332342" w:rsidRDefault="0033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C4F89" w14:textId="77777777" w:rsidR="00332342" w:rsidRDefault="0033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2E6C0" w14:textId="77777777" w:rsidR="00E16877" w:rsidRDefault="00E16877">
      <w:pPr>
        <w:spacing w:line="240" w:lineRule="auto"/>
      </w:pPr>
      <w:r>
        <w:separator/>
      </w:r>
    </w:p>
  </w:footnote>
  <w:footnote w:type="continuationSeparator" w:id="0">
    <w:p w14:paraId="5FA0C586" w14:textId="77777777" w:rsidR="00E16877" w:rsidRDefault="00E168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E5E5F" w14:textId="77777777" w:rsidR="00332342" w:rsidRDefault="0033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1FA7F" w14:textId="77777777" w:rsidR="00351293" w:rsidRDefault="00E16877">
    <w:pPr>
      <w:pStyle w:val="YourName"/>
    </w:pPr>
    <w:sdt>
      <w:sdtPr>
        <w:alias w:val="Your name:"/>
        <w:tag w:val="Your name:"/>
        <w:id w:val="1763177383"/>
        <w:placeholder>
          <w:docPart w:val="42B286C3A89544AFA717C0B7424843F8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EndPr/>
      <w:sdtContent>
        <w:r w:rsidR="00F52BD7">
          <w:t>D. Justice Garrish</w:t>
        </w:r>
      </w:sdtContent>
    </w:sdt>
    <w:r w:rsidR="00115D44">
      <w:tab/>
      <w:t xml:space="preserve">Page </w:t>
    </w:r>
    <w:r w:rsidR="00115D44">
      <w:rPr>
        <w:noProof/>
      </w:rPr>
      <w:fldChar w:fldCharType="begin"/>
    </w:r>
    <w:r w:rsidR="00115D44">
      <w:rPr>
        <w:noProof/>
      </w:rPr>
      <w:instrText xml:space="preserve"> PAGE   \* MERGEFORMAT </w:instrText>
    </w:r>
    <w:r w:rsidR="00115D44">
      <w:rPr>
        <w:noProof/>
      </w:rPr>
      <w:fldChar w:fldCharType="separate"/>
    </w:r>
    <w:r w:rsidR="00992C80">
      <w:rPr>
        <w:noProof/>
      </w:rPr>
      <w:t>2</w:t>
    </w:r>
    <w:r w:rsidR="00115D44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532BA" w14:textId="77777777" w:rsidR="00332342" w:rsidRDefault="00332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7103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EB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904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4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AE67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4E3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AC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8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E8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EF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D7"/>
    <w:rsid w:val="00032A20"/>
    <w:rsid w:val="00035651"/>
    <w:rsid w:val="000473E6"/>
    <w:rsid w:val="00092E25"/>
    <w:rsid w:val="000B3575"/>
    <w:rsid w:val="000D5D58"/>
    <w:rsid w:val="00115D44"/>
    <w:rsid w:val="001219C5"/>
    <w:rsid w:val="001366D7"/>
    <w:rsid w:val="00170922"/>
    <w:rsid w:val="0017482A"/>
    <w:rsid w:val="001E6FD8"/>
    <w:rsid w:val="00221525"/>
    <w:rsid w:val="00285B6F"/>
    <w:rsid w:val="002C7727"/>
    <w:rsid w:val="00332342"/>
    <w:rsid w:val="00351293"/>
    <w:rsid w:val="00373D0E"/>
    <w:rsid w:val="00392C5F"/>
    <w:rsid w:val="00394CA0"/>
    <w:rsid w:val="003F7394"/>
    <w:rsid w:val="00493ADA"/>
    <w:rsid w:val="004C0619"/>
    <w:rsid w:val="00501FA6"/>
    <w:rsid w:val="00505ED3"/>
    <w:rsid w:val="005370C9"/>
    <w:rsid w:val="0057338D"/>
    <w:rsid w:val="00594505"/>
    <w:rsid w:val="005B5E8B"/>
    <w:rsid w:val="005F58EA"/>
    <w:rsid w:val="006243F7"/>
    <w:rsid w:val="00660634"/>
    <w:rsid w:val="006C2760"/>
    <w:rsid w:val="006D3943"/>
    <w:rsid w:val="006D5D6E"/>
    <w:rsid w:val="00740ED8"/>
    <w:rsid w:val="007B09BC"/>
    <w:rsid w:val="007B17E8"/>
    <w:rsid w:val="007E5861"/>
    <w:rsid w:val="008052C3"/>
    <w:rsid w:val="00823B8D"/>
    <w:rsid w:val="00840824"/>
    <w:rsid w:val="00847465"/>
    <w:rsid w:val="008C3BBE"/>
    <w:rsid w:val="009123D0"/>
    <w:rsid w:val="0096184B"/>
    <w:rsid w:val="0096494E"/>
    <w:rsid w:val="00992C80"/>
    <w:rsid w:val="00A75328"/>
    <w:rsid w:val="00AB5536"/>
    <w:rsid w:val="00AB6423"/>
    <w:rsid w:val="00B2209A"/>
    <w:rsid w:val="00B5475F"/>
    <w:rsid w:val="00B70E24"/>
    <w:rsid w:val="00BF6A8E"/>
    <w:rsid w:val="00C042EB"/>
    <w:rsid w:val="00C72945"/>
    <w:rsid w:val="00C9381B"/>
    <w:rsid w:val="00C97361"/>
    <w:rsid w:val="00C9739D"/>
    <w:rsid w:val="00CC1A5B"/>
    <w:rsid w:val="00D2051C"/>
    <w:rsid w:val="00DC34F5"/>
    <w:rsid w:val="00E16877"/>
    <w:rsid w:val="00E7165B"/>
    <w:rsid w:val="00E96D3C"/>
    <w:rsid w:val="00EE29AA"/>
    <w:rsid w:val="00EF31B1"/>
    <w:rsid w:val="00F52BD7"/>
    <w:rsid w:val="00F67425"/>
    <w:rsid w:val="00FA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5C46AA"/>
  <w15:docId w15:val="{5C9D8151-EB97-404A-B1D7-E72827AB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8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288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2945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945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45"/>
    <w:rPr>
      <w:i/>
      <w:sz w:val="16"/>
    </w:rPr>
  </w:style>
  <w:style w:type="paragraph" w:customStyle="1" w:styleId="JobTitle">
    <w:name w:val="Job Title"/>
    <w:basedOn w:val="Normal"/>
    <w:link w:val="JobTitleChar"/>
    <w:uiPriority w:val="2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uiPriority w:val="2"/>
    <w:rsid w:val="00C72945"/>
    <w:rPr>
      <w:b/>
      <w:sz w:val="16"/>
    </w:rPr>
  </w:style>
  <w:style w:type="paragraph" w:customStyle="1" w:styleId="ContactInformation">
    <w:name w:val="Contact Information"/>
    <w:basedOn w:val="Normal"/>
    <w:uiPriority w:val="1"/>
    <w:qFormat/>
    <w:pPr>
      <w:spacing w:after="400"/>
      <w:ind w:left="288"/>
    </w:pPr>
  </w:style>
  <w:style w:type="paragraph" w:customStyle="1" w:styleId="NormalBodyText">
    <w:name w:val="Normal Body Text"/>
    <w:basedOn w:val="Normal"/>
    <w:uiPriority w:val="2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uiPriority w:val="2"/>
    <w:qFormat/>
    <w:pPr>
      <w:ind w:left="288"/>
    </w:pPr>
  </w:style>
  <w:style w:type="paragraph" w:customStyle="1" w:styleId="SpaceAfter">
    <w:name w:val="Space After"/>
    <w:basedOn w:val="Normal"/>
    <w:uiPriority w:val="2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uiPriority w:val="3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uiPriority w:val="1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uiPriority w:val="3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BlockText">
    <w:name w:val="Block Text"/>
    <w:basedOn w:val="Normal"/>
    <w:uiPriority w:val="3"/>
    <w:semiHidden/>
    <w:unhideWhenUsed/>
    <w:qFormat/>
    <w:rsid w:val="00BF6A8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8E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8E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8E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8E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8E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F6A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F6A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6A8E"/>
    <w:rPr>
      <w:i/>
      <w:iCs/>
      <w:color w:val="365F91" w:themeColor="accent1" w:themeShade="BF"/>
      <w:sz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F6A8E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A8E"/>
    <w:rPr>
      <w:color w:val="595959" w:themeColor="text1" w:themeTint="A6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%20Justice%20Garrish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9A662D199945F49C0D7F6177888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11A0C-1956-4B58-AB6A-73624BBF634E}"/>
      </w:docPartPr>
      <w:docPartBody>
        <w:p w:rsidR="00E05BB4" w:rsidRDefault="00C25B47">
          <w:pPr>
            <w:pStyle w:val="E09A662D199945F49C0D7F61778887DF"/>
          </w:pPr>
          <w:r>
            <w:t>your name</w:t>
          </w:r>
        </w:p>
      </w:docPartBody>
    </w:docPart>
    <w:docPart>
      <w:docPartPr>
        <w:name w:val="838C75A4B31747CC9C4758F60AC3B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64566-5624-483D-A097-008FEB0E13CC}"/>
      </w:docPartPr>
      <w:docPartBody>
        <w:p w:rsidR="00E05BB4" w:rsidRDefault="00C25B47">
          <w:pPr>
            <w:pStyle w:val="838C75A4B31747CC9C4758F60AC3B6FC"/>
          </w:pPr>
          <w:r>
            <w:t>|</w:t>
          </w:r>
        </w:p>
      </w:docPartBody>
    </w:docPart>
    <w:docPart>
      <w:docPartPr>
        <w:name w:val="766F910509634176818FE972CF190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D43B0-A36D-468D-B2B8-AD3A0F0AB754}"/>
      </w:docPartPr>
      <w:docPartBody>
        <w:p w:rsidR="00E05BB4" w:rsidRDefault="00C25B47">
          <w:pPr>
            <w:pStyle w:val="766F910509634176818FE972CF1902B6"/>
          </w:pPr>
          <w:r>
            <w:t>|</w:t>
          </w:r>
        </w:p>
      </w:docPartBody>
    </w:docPart>
    <w:docPart>
      <w:docPartPr>
        <w:name w:val="3D23D099C64E43CB88B81EC425313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4083C-802F-48E5-B695-E1047ABC2855}"/>
      </w:docPartPr>
      <w:docPartBody>
        <w:p w:rsidR="00E05BB4" w:rsidRDefault="00C25B47">
          <w:pPr>
            <w:pStyle w:val="3D23D099C64E43CB88B81EC425313E0B"/>
          </w:pPr>
          <w:r>
            <w:t>EDUCATION</w:t>
          </w:r>
        </w:p>
      </w:docPartBody>
    </w:docPart>
    <w:docPart>
      <w:docPartPr>
        <w:name w:val="B04C003306F04500BC5085ABEEF0B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0FC82-3C19-4BEE-82A7-D10F26FAD427}"/>
      </w:docPartPr>
      <w:docPartBody>
        <w:p w:rsidR="00E05BB4" w:rsidRDefault="00C25B47">
          <w:pPr>
            <w:pStyle w:val="B04C003306F04500BC5085ABEEF0B8FE"/>
          </w:pPr>
          <w:r>
            <w:t>Degree obtained</w:t>
          </w:r>
        </w:p>
      </w:docPartBody>
    </w:docPart>
    <w:docPart>
      <w:docPartPr>
        <w:name w:val="B741D044367B44B1B6E46D69C8C72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5BC25-0888-45FD-870A-18DCB6D225C0}"/>
      </w:docPartPr>
      <w:docPartBody>
        <w:p w:rsidR="00E05BB4" w:rsidRDefault="00C25B47">
          <w:pPr>
            <w:pStyle w:val="B741D044367B44B1B6E46D69C8C72CFF"/>
          </w:pPr>
          <w:r>
            <w:t>–</w:t>
          </w:r>
        </w:p>
      </w:docPartBody>
    </w:docPart>
    <w:docPart>
      <w:docPartPr>
        <w:name w:val="42B286C3A89544AFA717C0B742484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26C4-8FEC-487E-81E0-0C85EA78FA8B}"/>
      </w:docPartPr>
      <w:docPartBody>
        <w:p w:rsidR="00E05BB4" w:rsidRDefault="00C25B47">
          <w:pPr>
            <w:pStyle w:val="42B286C3A89544AFA717C0B7424843F8"/>
          </w:pPr>
          <w:r>
            <w:t>“The Female Betrayed and Modern Media”</w:t>
          </w:r>
        </w:p>
      </w:docPartBody>
    </w:docPart>
    <w:docPart>
      <w:docPartPr>
        <w:name w:val="E2C596CB7B4F45F9B20A0366B7582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DC30-B30E-450F-AAD4-1BD6E99C903B}"/>
      </w:docPartPr>
      <w:docPartBody>
        <w:p w:rsidR="00ED5812" w:rsidRDefault="00800ED6" w:rsidP="00800ED6">
          <w:pPr>
            <w:pStyle w:val="E2C596CB7B4F45F9B20A0366B7582798"/>
          </w:pPr>
          <w:r>
            <w:t>TEACHING EXPERIENCE</w:t>
          </w:r>
        </w:p>
      </w:docPartBody>
    </w:docPart>
    <w:docPart>
      <w:docPartPr>
        <w:name w:val="F2BD7F0DD5494F34BFD3CBD2FFF5B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BB8F-CE12-435B-8889-C70B9CA7CBF3}"/>
      </w:docPartPr>
      <w:docPartBody>
        <w:p w:rsidR="00ED5812" w:rsidRDefault="00800ED6" w:rsidP="00800ED6">
          <w:pPr>
            <w:pStyle w:val="F2BD7F0DD5494F34BFD3CBD2FFF5B37D"/>
          </w:pPr>
          <w:r>
            <w:t>Degree obtained</w:t>
          </w:r>
        </w:p>
      </w:docPartBody>
    </w:docPart>
    <w:docPart>
      <w:docPartPr>
        <w:name w:val="8873F91C8BB44D02BA2DACC3CD74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09C9C-E74D-48A0-9605-EFA86F5CFF7A}"/>
      </w:docPartPr>
      <w:docPartBody>
        <w:p w:rsidR="00ED5812" w:rsidRDefault="00800ED6" w:rsidP="00800ED6">
          <w:pPr>
            <w:pStyle w:val="8873F91C8BB44D02BA2DACC3CD744A33"/>
          </w:pPr>
          <w:r>
            <w:t>AWARDS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47"/>
    <w:rsid w:val="00534E1F"/>
    <w:rsid w:val="00800ED6"/>
    <w:rsid w:val="00C25B47"/>
    <w:rsid w:val="00CD3C95"/>
    <w:rsid w:val="00E05BB4"/>
    <w:rsid w:val="00E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9A662D199945F49C0D7F61778887DF">
    <w:name w:val="E09A662D199945F49C0D7F61778887DF"/>
  </w:style>
  <w:style w:type="paragraph" w:customStyle="1" w:styleId="838C75A4B31747CC9C4758F60AC3B6FC">
    <w:name w:val="838C75A4B31747CC9C4758F60AC3B6FC"/>
  </w:style>
  <w:style w:type="paragraph" w:customStyle="1" w:styleId="766F910509634176818FE972CF1902B6">
    <w:name w:val="766F910509634176818FE972CF1902B6"/>
  </w:style>
  <w:style w:type="paragraph" w:customStyle="1" w:styleId="3D23D099C64E43CB88B81EC425313E0B">
    <w:name w:val="3D23D099C64E43CB88B81EC425313E0B"/>
  </w:style>
  <w:style w:type="paragraph" w:customStyle="1" w:styleId="B04C003306F04500BC5085ABEEF0B8FE">
    <w:name w:val="B04C003306F04500BC5085ABEEF0B8FE"/>
  </w:style>
  <w:style w:type="paragraph" w:customStyle="1" w:styleId="B741D044367B44B1B6E46D69C8C72CFF">
    <w:name w:val="B741D044367B44B1B6E46D69C8C72CFF"/>
  </w:style>
  <w:style w:type="paragraph" w:customStyle="1" w:styleId="42B286C3A89544AFA717C0B7424843F8">
    <w:name w:val="42B286C3A89544AFA717C0B7424843F8"/>
  </w:style>
  <w:style w:type="paragraph" w:customStyle="1" w:styleId="E2C596CB7B4F45F9B20A0366B7582798">
    <w:name w:val="E2C596CB7B4F45F9B20A0366B7582798"/>
    <w:rsid w:val="00800ED6"/>
  </w:style>
  <w:style w:type="paragraph" w:customStyle="1" w:styleId="F2BD7F0DD5494F34BFD3CBD2FFF5B37D">
    <w:name w:val="F2BD7F0DD5494F34BFD3CBD2FFF5B37D"/>
    <w:rsid w:val="00800ED6"/>
  </w:style>
  <w:style w:type="paragraph" w:customStyle="1" w:styleId="8873F91C8BB44D02BA2DACC3CD744A33">
    <w:name w:val="8873F91C8BB44D02BA2DACC3CD744A33"/>
    <w:rsid w:val="00800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454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D. Justice Garrish</dc:creator>
  <cp:keywords/>
  <cp:lastModifiedBy>Daniel Garrish</cp:lastModifiedBy>
  <cp:revision>38</cp:revision>
  <cp:lastPrinted>2006-08-01T17:47:00Z</cp:lastPrinted>
  <dcterms:created xsi:type="dcterms:W3CDTF">2019-07-09T13:58:00Z</dcterms:created>
  <dcterms:modified xsi:type="dcterms:W3CDTF">2021-04-07T17:29:00Z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Anumol@vidyatech.com</vt:lpwstr>
  </property>
  <property fmtid="{D5CDD505-2E9C-101B-9397-08002B2CF9AE}" pid="13" name="MSIP_Label_f42aa342-8706-4288-bd11-ebb85995028c_SetDate">
    <vt:lpwstr>2018-06-08T07:15:40.8825359Z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